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628"/>
        <w:tblW w:w="14580" w:type="dxa"/>
        <w:tblLook w:val="04A0" w:firstRow="1" w:lastRow="0" w:firstColumn="1" w:lastColumn="0" w:noHBand="0" w:noVBand="1"/>
      </w:tblPr>
      <w:tblGrid>
        <w:gridCol w:w="2785"/>
        <w:gridCol w:w="2880"/>
        <w:gridCol w:w="1800"/>
        <w:gridCol w:w="1710"/>
        <w:gridCol w:w="1890"/>
        <w:gridCol w:w="3515"/>
      </w:tblGrid>
      <w:tr w:rsidR="00373FB9" w:rsidRPr="0020487E" w:rsidTr="00AB105F">
        <w:trPr>
          <w:trHeight w:val="407"/>
        </w:trPr>
        <w:tc>
          <w:tcPr>
            <w:tcW w:w="14580" w:type="dxa"/>
            <w:gridSpan w:val="6"/>
            <w:hideMark/>
          </w:tcPr>
          <w:p w:rsidR="0020487E" w:rsidRPr="0020487E" w:rsidRDefault="00AB105F" w:rsidP="00373FB9">
            <w:pPr>
              <w:tabs>
                <w:tab w:val="left" w:pos="3533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Hospital-Wide Personnel T</w:t>
            </w:r>
            <w:r w:rsidR="0020487E" w:rsidRPr="0020487E">
              <w:rPr>
                <w:rFonts w:ascii="Arial" w:hAnsi="Arial" w:cs="Arial"/>
                <w:b/>
                <w:bCs/>
              </w:rPr>
              <w:t>rained in Quality Improvement</w:t>
            </w:r>
          </w:p>
        </w:tc>
      </w:tr>
      <w:tr w:rsidR="0020487E" w:rsidRPr="0020487E" w:rsidTr="006052D2">
        <w:trPr>
          <w:trHeight w:val="523"/>
        </w:trPr>
        <w:tc>
          <w:tcPr>
            <w:tcW w:w="2785" w:type="dxa"/>
            <w:hideMark/>
          </w:tcPr>
          <w:p w:rsidR="0020487E" w:rsidRPr="00373FB9" w:rsidRDefault="0020487E" w:rsidP="00373FB9">
            <w:pPr>
              <w:tabs>
                <w:tab w:val="left" w:pos="3533"/>
              </w:tabs>
              <w:rPr>
                <w:rFonts w:ascii="Arial" w:hAnsi="Arial" w:cs="Arial"/>
                <w:b/>
                <w:bCs/>
              </w:rPr>
            </w:pPr>
            <w:r w:rsidRPr="00373FB9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880" w:type="dxa"/>
            <w:hideMark/>
          </w:tcPr>
          <w:p w:rsidR="0020487E" w:rsidRPr="00373FB9" w:rsidRDefault="005D3104" w:rsidP="00373FB9">
            <w:pPr>
              <w:tabs>
                <w:tab w:val="left" w:pos="3533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  <w:r w:rsidR="006052D2">
              <w:rPr>
                <w:rFonts w:ascii="Arial" w:hAnsi="Arial" w:cs="Arial"/>
                <w:b/>
                <w:bCs/>
              </w:rPr>
              <w:t xml:space="preserve">mail </w:t>
            </w:r>
            <w:r w:rsidR="006052D2" w:rsidRPr="00373FB9">
              <w:rPr>
                <w:rFonts w:ascii="Arial" w:hAnsi="Arial" w:cs="Arial"/>
                <w:b/>
                <w:bCs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00" w:type="dxa"/>
            <w:hideMark/>
          </w:tcPr>
          <w:p w:rsidR="0020487E" w:rsidRPr="00373FB9" w:rsidRDefault="006052D2" w:rsidP="00373FB9">
            <w:pPr>
              <w:tabs>
                <w:tab w:val="left" w:pos="3533"/>
              </w:tabs>
              <w:rPr>
                <w:rFonts w:ascii="Arial" w:hAnsi="Arial" w:cs="Arial"/>
                <w:b/>
                <w:bCs/>
              </w:rPr>
            </w:pPr>
            <w:r w:rsidRPr="00373FB9">
              <w:rPr>
                <w:rFonts w:ascii="Arial" w:hAnsi="Arial" w:cs="Arial"/>
                <w:b/>
                <w:bCs/>
              </w:rPr>
              <w:t>Unit / Department</w:t>
            </w:r>
          </w:p>
        </w:tc>
        <w:tc>
          <w:tcPr>
            <w:tcW w:w="1710" w:type="dxa"/>
            <w:hideMark/>
          </w:tcPr>
          <w:p w:rsidR="006052D2" w:rsidRDefault="006052D2" w:rsidP="006052D2">
            <w:pPr>
              <w:tabs>
                <w:tab w:val="left" w:pos="3533"/>
              </w:tabs>
              <w:rPr>
                <w:rFonts w:ascii="Arial" w:hAnsi="Arial" w:cs="Arial"/>
                <w:b/>
                <w:bCs/>
              </w:rPr>
            </w:pPr>
            <w:r w:rsidRPr="00373FB9">
              <w:rPr>
                <w:rFonts w:ascii="Arial" w:hAnsi="Arial" w:cs="Arial"/>
                <w:b/>
                <w:bCs/>
              </w:rPr>
              <w:t xml:space="preserve">Position / </w:t>
            </w:r>
          </w:p>
          <w:p w:rsidR="0020487E" w:rsidRPr="00373FB9" w:rsidRDefault="006052D2" w:rsidP="006052D2">
            <w:pPr>
              <w:tabs>
                <w:tab w:val="left" w:pos="3533"/>
              </w:tabs>
              <w:rPr>
                <w:rFonts w:ascii="Arial" w:hAnsi="Arial" w:cs="Arial"/>
                <w:b/>
                <w:bCs/>
              </w:rPr>
            </w:pPr>
            <w:r w:rsidRPr="00373FB9">
              <w:rPr>
                <w:rFonts w:ascii="Arial" w:hAnsi="Arial" w:cs="Arial"/>
                <w:b/>
                <w:bCs/>
              </w:rPr>
              <w:t>Role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890" w:type="dxa"/>
            <w:hideMark/>
          </w:tcPr>
          <w:p w:rsidR="0020487E" w:rsidRPr="00373FB9" w:rsidRDefault="005D3104" w:rsidP="00373FB9">
            <w:pPr>
              <w:tabs>
                <w:tab w:val="left" w:pos="3533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Certified </w:t>
            </w:r>
            <w:r w:rsidRPr="005D3104">
              <w:rPr>
                <w:rFonts w:ascii="Arial" w:hAnsi="Arial" w:cs="Arial"/>
                <w:b/>
                <w:bCs/>
                <w:u w:val="single"/>
              </w:rPr>
              <w:t>or</w:t>
            </w:r>
            <w:r w:rsidR="00AB105F">
              <w:rPr>
                <w:rFonts w:ascii="Arial" w:hAnsi="Arial" w:cs="Arial"/>
                <w:b/>
                <w:bCs/>
              </w:rPr>
              <w:t xml:space="preserve"> Informal T</w:t>
            </w:r>
            <w:r w:rsidR="0020487E" w:rsidRPr="00373FB9">
              <w:rPr>
                <w:rFonts w:ascii="Arial" w:hAnsi="Arial" w:cs="Arial"/>
                <w:b/>
                <w:bCs/>
              </w:rPr>
              <w:t>raining</w:t>
            </w:r>
          </w:p>
        </w:tc>
        <w:tc>
          <w:tcPr>
            <w:tcW w:w="3515" w:type="dxa"/>
            <w:hideMark/>
          </w:tcPr>
          <w:p w:rsidR="0020487E" w:rsidRPr="00373FB9" w:rsidRDefault="0020487E" w:rsidP="00373FB9">
            <w:pPr>
              <w:tabs>
                <w:tab w:val="left" w:pos="3533"/>
              </w:tabs>
              <w:rPr>
                <w:rFonts w:ascii="Arial" w:hAnsi="Arial" w:cs="Arial"/>
                <w:b/>
                <w:bCs/>
              </w:rPr>
            </w:pPr>
            <w:r w:rsidRPr="00373FB9">
              <w:rPr>
                <w:rFonts w:ascii="Arial" w:hAnsi="Arial" w:cs="Arial"/>
                <w:b/>
                <w:bCs/>
              </w:rPr>
              <w:t>Please specify your training (e</w:t>
            </w:r>
            <w:r w:rsidR="00AB105F">
              <w:rPr>
                <w:rFonts w:ascii="Arial" w:hAnsi="Arial" w:cs="Arial"/>
                <w:b/>
                <w:bCs/>
              </w:rPr>
              <w:t>.</w:t>
            </w:r>
            <w:r w:rsidRPr="00373FB9">
              <w:rPr>
                <w:rFonts w:ascii="Arial" w:hAnsi="Arial" w:cs="Arial"/>
                <w:b/>
                <w:bCs/>
              </w:rPr>
              <w:t>g. Lean, Six Sigma,</w:t>
            </w:r>
            <w:r w:rsidR="00AB105F">
              <w:rPr>
                <w:rFonts w:ascii="Arial" w:hAnsi="Arial" w:cs="Arial"/>
                <w:b/>
                <w:bCs/>
              </w:rPr>
              <w:t xml:space="preserve"> DMAIC, Yellow Belt, Green Belt, Black Belt, QI W</w:t>
            </w:r>
            <w:r w:rsidRPr="00373FB9">
              <w:rPr>
                <w:rFonts w:ascii="Arial" w:hAnsi="Arial" w:cs="Arial"/>
                <w:b/>
                <w:bCs/>
              </w:rPr>
              <w:t>orkshop</w:t>
            </w:r>
            <w:r w:rsidR="00AB105F">
              <w:rPr>
                <w:rFonts w:ascii="Arial" w:hAnsi="Arial" w:cs="Arial"/>
                <w:b/>
                <w:bCs/>
              </w:rPr>
              <w:t>, etc.</w:t>
            </w:r>
            <w:r w:rsidRPr="00373FB9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20487E" w:rsidRPr="0020487E" w:rsidTr="006052D2">
        <w:trPr>
          <w:trHeight w:val="403"/>
        </w:trPr>
        <w:tc>
          <w:tcPr>
            <w:tcW w:w="2785" w:type="dxa"/>
            <w:noWrap/>
            <w:hideMark/>
          </w:tcPr>
          <w:p w:rsid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  <w:b/>
                <w:bCs/>
              </w:rPr>
            </w:pPr>
          </w:p>
          <w:p w:rsidR="00AB105F" w:rsidRPr="0020487E" w:rsidRDefault="00AB105F" w:rsidP="00373FB9">
            <w:pPr>
              <w:tabs>
                <w:tab w:val="left" w:pos="3533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71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89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3515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</w:tr>
      <w:tr w:rsidR="0020487E" w:rsidRPr="0020487E" w:rsidTr="006052D2">
        <w:trPr>
          <w:trHeight w:val="523"/>
        </w:trPr>
        <w:tc>
          <w:tcPr>
            <w:tcW w:w="2785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288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71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89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3515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</w:tr>
      <w:tr w:rsidR="0020487E" w:rsidRPr="0020487E" w:rsidTr="006052D2">
        <w:trPr>
          <w:trHeight w:val="523"/>
        </w:trPr>
        <w:tc>
          <w:tcPr>
            <w:tcW w:w="2785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288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71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89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3515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</w:tr>
      <w:tr w:rsidR="0020487E" w:rsidRPr="0020487E" w:rsidTr="006052D2">
        <w:trPr>
          <w:trHeight w:val="523"/>
        </w:trPr>
        <w:tc>
          <w:tcPr>
            <w:tcW w:w="2785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288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71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89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3515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</w:tr>
      <w:tr w:rsidR="0020487E" w:rsidRPr="0020487E" w:rsidTr="006052D2">
        <w:trPr>
          <w:trHeight w:val="523"/>
        </w:trPr>
        <w:tc>
          <w:tcPr>
            <w:tcW w:w="2785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288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71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89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3515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</w:tr>
      <w:tr w:rsidR="0020487E" w:rsidRPr="0020487E" w:rsidTr="006052D2">
        <w:trPr>
          <w:trHeight w:val="523"/>
        </w:trPr>
        <w:tc>
          <w:tcPr>
            <w:tcW w:w="2785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288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71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89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3515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</w:tr>
      <w:tr w:rsidR="0020487E" w:rsidRPr="0020487E" w:rsidTr="006052D2">
        <w:trPr>
          <w:trHeight w:val="523"/>
        </w:trPr>
        <w:tc>
          <w:tcPr>
            <w:tcW w:w="2785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288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71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89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3515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</w:tr>
      <w:tr w:rsidR="0020487E" w:rsidRPr="0020487E" w:rsidTr="006052D2">
        <w:trPr>
          <w:trHeight w:val="523"/>
        </w:trPr>
        <w:tc>
          <w:tcPr>
            <w:tcW w:w="2785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288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71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89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3515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</w:tr>
      <w:tr w:rsidR="0020487E" w:rsidRPr="0020487E" w:rsidTr="006052D2">
        <w:trPr>
          <w:trHeight w:val="523"/>
        </w:trPr>
        <w:tc>
          <w:tcPr>
            <w:tcW w:w="2785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288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71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89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3515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</w:tr>
      <w:tr w:rsidR="0020487E" w:rsidRPr="0020487E" w:rsidTr="006052D2">
        <w:trPr>
          <w:trHeight w:val="523"/>
        </w:trPr>
        <w:tc>
          <w:tcPr>
            <w:tcW w:w="2785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288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71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89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3515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</w:tr>
      <w:tr w:rsidR="0020487E" w:rsidRPr="0020487E" w:rsidTr="006052D2">
        <w:trPr>
          <w:trHeight w:val="523"/>
        </w:trPr>
        <w:tc>
          <w:tcPr>
            <w:tcW w:w="2785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288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71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1890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  <w:tc>
          <w:tcPr>
            <w:tcW w:w="3515" w:type="dxa"/>
            <w:noWrap/>
            <w:hideMark/>
          </w:tcPr>
          <w:p w:rsidR="0020487E" w:rsidRPr="0020487E" w:rsidRDefault="0020487E" w:rsidP="00373FB9">
            <w:pPr>
              <w:tabs>
                <w:tab w:val="left" w:pos="3533"/>
              </w:tabs>
              <w:rPr>
                <w:rFonts w:ascii="Arial" w:hAnsi="Arial" w:cs="Arial"/>
              </w:rPr>
            </w:pPr>
          </w:p>
        </w:tc>
      </w:tr>
    </w:tbl>
    <w:p w:rsidR="00C2224B" w:rsidRPr="00521065" w:rsidRDefault="00C2224B" w:rsidP="0028184D">
      <w:pPr>
        <w:tabs>
          <w:tab w:val="left" w:pos="3533"/>
        </w:tabs>
        <w:rPr>
          <w:rFonts w:ascii="Arial" w:hAnsi="Arial" w:cs="Arial"/>
          <w:sz w:val="22"/>
          <w:szCs w:val="22"/>
        </w:rPr>
      </w:pPr>
    </w:p>
    <w:p w:rsidR="00521065" w:rsidRPr="00521065" w:rsidRDefault="00521065">
      <w:pPr>
        <w:rPr>
          <w:rFonts w:ascii="Arial" w:hAnsi="Arial" w:cs="Arial"/>
          <w:sz w:val="22"/>
          <w:szCs w:val="22"/>
        </w:rPr>
      </w:pPr>
    </w:p>
    <w:sectPr w:rsidR="00521065" w:rsidRPr="00521065" w:rsidSect="00AB105F">
      <w:headerReference w:type="default" r:id="rId7"/>
      <w:footerReference w:type="default" r:id="rId8"/>
      <w:pgSz w:w="15840" w:h="12240" w:orient="landscape"/>
      <w:pgMar w:top="1800" w:right="1440" w:bottom="180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BE8" w:rsidRDefault="007F1BE8" w:rsidP="00012695">
      <w:r>
        <w:separator/>
      </w:r>
    </w:p>
  </w:endnote>
  <w:endnote w:type="continuationSeparator" w:id="0">
    <w:p w:rsidR="007F1BE8" w:rsidRDefault="007F1BE8" w:rsidP="0001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-Book">
    <w:charset w:val="00"/>
    <w:family w:val="auto"/>
    <w:pitch w:val="variable"/>
    <w:sig w:usb0="800000AF" w:usb1="5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B1C" w:rsidRPr="00A807D9" w:rsidRDefault="00F33604">
    <w:pPr>
      <w:pStyle w:val="Footer"/>
      <w:rPr>
        <w:i/>
      </w:rPr>
    </w:pPr>
    <w:r w:rsidRPr="00A807D9">
      <w:rPr>
        <w:i/>
        <w:noProof/>
        <w:lang w:eastAsia="en-CA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column">
                <wp:posOffset>-393780</wp:posOffset>
              </wp:positionH>
              <wp:positionV relativeFrom="paragraph">
                <wp:posOffset>-22860</wp:posOffset>
              </wp:positionV>
              <wp:extent cx="5664200" cy="521970"/>
              <wp:effectExtent l="0" t="0" r="635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4200" cy="521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3604" w:rsidRDefault="00F54CAD">
                          <w:r>
                            <w:rPr>
                              <w:noProof/>
                              <w:lang w:eastAsia="en-CA"/>
                            </w:rPr>
                            <w:drawing>
                              <wp:inline distT="0" distB="0" distL="0" distR="0">
                                <wp:extent cx="4305935" cy="185420"/>
                                <wp:effectExtent l="0" t="0" r="0" b="5080"/>
                                <wp:docPr id="2" name="Picture 2" descr="Exceptional CARE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 descr="Exceptional CARE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05935" cy="185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31pt;margin-top:-1.8pt;width:446pt;height:41.1pt;z-index:25166438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" stroked="f">
              <v:textbox style="mso-fit-shape-to-text:t">
                <w:txbxContent>
                  <w:p w:rsidR="00F33604" w:rsidRDefault="00F54CAD">
                    <w:r>
                      <w:rPr>
                        <w:noProof/>
                        <w:lang w:eastAsia="en-CA"/>
                      </w:rPr>
                      <w:drawing>
                        <wp:inline distT="0" distB="0" distL="0" distR="0">
                          <wp:extent cx="4305935" cy="185420"/>
                          <wp:effectExtent l="0" t="0" r="0" b="5080"/>
                          <wp:docPr id="2" name="Picture 2" descr="Exceptional CARE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Exceptional CARE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05935" cy="185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F1BE8" w:rsidRPr="00A807D9">
      <w:rPr>
        <w:i/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4525299</wp:posOffset>
              </wp:positionH>
              <wp:positionV relativeFrom="paragraph">
                <wp:posOffset>-238760</wp:posOffset>
              </wp:positionV>
              <wp:extent cx="2400300" cy="1099185"/>
              <wp:effectExtent l="0" t="0" r="0" b="571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0300" cy="1099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2695" w:rsidRDefault="007F1BE8" w:rsidP="00012695">
                          <w:r>
                            <w:rPr>
                              <w:noProof/>
                              <w:lang w:eastAsia="en-CA"/>
                            </w:rPr>
                            <w:drawing>
                              <wp:inline distT="0" distB="0" distL="0" distR="0">
                                <wp:extent cx="1223159" cy="541727"/>
                                <wp:effectExtent l="0" t="0" r="0" b="0"/>
                                <wp:docPr id="3" name="Picture 3" descr="C:\Users\coghills\AppData\Local\Microsoft\Windows\INetCache\Content.Word\Strat Plan 2026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 descr="C:\Users\coghills\AppData\Local\Microsoft\Windows\INetCache\Content.Word\Strat Plan 2026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1591" cy="5454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356.3pt;margin-top:-18.8pt;width:189pt;height:86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" filled="f" stroked="f">
              <v:path arrowok="t"/>
              <v:textbox style="mso-fit-shape-to-text:t">
                <w:txbxContent>
                  <w:p w:rsidR="00012695" w:rsidRDefault="007F1BE8" w:rsidP="00012695">
                    <w:r>
                      <w:rPr>
                        <w:noProof/>
                        <w:lang w:eastAsia="en-CA"/>
                      </w:rPr>
                      <w:drawing>
                        <wp:inline distT="0" distB="0" distL="0" distR="0">
                          <wp:extent cx="1223159" cy="541727"/>
                          <wp:effectExtent l="0" t="0" r="0" b="0"/>
                          <wp:docPr id="3" name="Picture 3" descr="C:\Users\coghills\AppData\Local\Microsoft\Windows\INetCache\Content.Word\Strat Plan 2026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2" descr="C:\Users\coghills\AppData\Local\Microsoft\Windows\INetCache\Content.Word\Strat Plan 2026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1591" cy="5454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BE8" w:rsidRDefault="007F1BE8" w:rsidP="00012695">
      <w:r>
        <w:separator/>
      </w:r>
    </w:p>
  </w:footnote>
  <w:footnote w:type="continuationSeparator" w:id="0">
    <w:p w:rsidR="007F1BE8" w:rsidRDefault="007F1BE8" w:rsidP="00012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695" w:rsidRDefault="005E7B1C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-80645</wp:posOffset>
              </wp:positionV>
              <wp:extent cx="2451100" cy="1333500"/>
              <wp:effectExtent l="0" t="0" r="0" b="1270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1100" cy="133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2695" w:rsidRDefault="00012695" w:rsidP="00012695">
                          <w:r>
                            <w:rPr>
                              <w:noProof/>
                              <w:lang w:eastAsia="en-CA"/>
                            </w:rPr>
                            <w:drawing>
                              <wp:inline distT="0" distB="0" distL="0" distR="0">
                                <wp:extent cx="1981200" cy="1041627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BRHSC_HORZ_CMYK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1649" cy="10418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-70.95pt;margin-top:-6.35pt;width:193pt;height:1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" filled="f" stroked="f">
              <v:path arrowok="t"/>
              <v:textbox>
                <w:txbxContent>
                  <w:p w:rsidR="00012695" w:rsidRDefault="00012695" w:rsidP="00012695">
                    <w:r>
                      <w:rPr>
                        <w:noProof/>
                        <w:lang w:eastAsia="en-CA"/>
                      </w:rPr>
                      <w:drawing>
                        <wp:inline distT="0" distB="0" distL="0" distR="0">
                          <wp:extent cx="1981200" cy="1041627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TBRHSC_HORZ_CMYK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1649" cy="104186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1625600</wp:posOffset>
              </wp:positionH>
              <wp:positionV relativeFrom="paragraph">
                <wp:posOffset>388620</wp:posOffset>
              </wp:positionV>
              <wp:extent cx="1447800" cy="58420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0" cy="58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2695" w:rsidRPr="00012695" w:rsidRDefault="00012695" w:rsidP="00012695">
                          <w:pPr>
                            <w:widowControl w:val="0"/>
                            <w:tabs>
                              <w:tab w:val="left" w:pos="340"/>
                              <w:tab w:val="left" w:pos="400"/>
                              <w:tab w:val="left" w:pos="800"/>
                              <w:tab w:val="left" w:pos="1120"/>
                            </w:tabs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color w:val="133D8C"/>
                              <w:sz w:val="15"/>
                              <w:szCs w:val="15"/>
                            </w:rPr>
                          </w:pPr>
                          <w:r w:rsidRPr="00012695">
                            <w:rPr>
                              <w:rFonts w:ascii="Arial" w:hAnsi="Arial" w:cs="Arial"/>
                              <w:color w:val="133D8C"/>
                              <w:sz w:val="15"/>
                              <w:szCs w:val="15"/>
                            </w:rPr>
                            <w:t>980 rue Oliver Road</w:t>
                          </w:r>
                        </w:p>
                        <w:p w:rsidR="00012695" w:rsidRPr="00012695" w:rsidRDefault="00012695" w:rsidP="00012695">
                          <w:pPr>
                            <w:widowControl w:val="0"/>
                            <w:tabs>
                              <w:tab w:val="left" w:pos="340"/>
                              <w:tab w:val="left" w:pos="400"/>
                              <w:tab w:val="left" w:pos="800"/>
                              <w:tab w:val="left" w:pos="1120"/>
                            </w:tabs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color w:val="133D8C"/>
                              <w:sz w:val="15"/>
                              <w:szCs w:val="15"/>
                            </w:rPr>
                          </w:pPr>
                          <w:r w:rsidRPr="00012695">
                            <w:rPr>
                              <w:rFonts w:ascii="Arial" w:hAnsi="Arial" w:cs="Arial"/>
                              <w:color w:val="133D8C"/>
                              <w:sz w:val="15"/>
                              <w:szCs w:val="15"/>
                            </w:rPr>
                            <w:t xml:space="preserve">Thunder </w:t>
                          </w:r>
                          <w:proofErr w:type="gramStart"/>
                          <w:r w:rsidRPr="00012695">
                            <w:rPr>
                              <w:rFonts w:ascii="Arial" w:hAnsi="Arial" w:cs="Arial"/>
                              <w:color w:val="133D8C"/>
                              <w:sz w:val="15"/>
                              <w:szCs w:val="15"/>
                            </w:rPr>
                            <w:t>Bay  ON</w:t>
                          </w:r>
                          <w:proofErr w:type="gramEnd"/>
                        </w:p>
                        <w:p w:rsidR="00012695" w:rsidRPr="00743E3E" w:rsidRDefault="00012695" w:rsidP="00012695">
                          <w:pPr>
                            <w:rPr>
                              <w:rFonts w:cs="Arial"/>
                            </w:rPr>
                          </w:pPr>
                          <w:r w:rsidRPr="00012695">
                            <w:rPr>
                              <w:rFonts w:ascii="Arial" w:hAnsi="Arial" w:cs="Arial"/>
                              <w:color w:val="133D8C"/>
                              <w:sz w:val="15"/>
                              <w:szCs w:val="15"/>
                            </w:rPr>
                            <w:t xml:space="preserve">P7B </w:t>
                          </w:r>
                          <w:proofErr w:type="gramStart"/>
                          <w:r w:rsidRPr="00012695">
                            <w:rPr>
                              <w:rFonts w:ascii="Arial" w:hAnsi="Arial" w:cs="Arial"/>
                              <w:color w:val="133D8C"/>
                              <w:sz w:val="15"/>
                              <w:szCs w:val="15"/>
                            </w:rPr>
                            <w:t>6V4  Canada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27" type="#_x0000_t202" style="position:absolute;margin-left:128pt;margin-top:30.6pt;width:114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" filled="f" stroked="f">
              <v:path arrowok="t"/>
              <v:textbox>
                <w:txbxContent>
                  <w:p w:rsidR="00012695" w:rsidRPr="00012695" w:rsidRDefault="00012695" w:rsidP="00012695">
                    <w:pPr>
                      <w:widowControl w:val="0"/>
                      <w:tabs>
                        <w:tab w:val="left" w:pos="340"/>
                        <w:tab w:val="left" w:pos="400"/>
                        <w:tab w:val="left" w:pos="800"/>
                        <w:tab w:val="left" w:pos="1120"/>
                      </w:tabs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color w:val="133D8C"/>
                        <w:sz w:val="15"/>
                        <w:szCs w:val="15"/>
                      </w:rPr>
                    </w:pPr>
                    <w:r w:rsidRPr="00012695">
                      <w:rPr>
                        <w:rFonts w:ascii="Arial" w:hAnsi="Arial" w:cs="Arial"/>
                        <w:color w:val="133D8C"/>
                        <w:sz w:val="15"/>
                        <w:szCs w:val="15"/>
                      </w:rPr>
                      <w:t>980 rue Oliver Road</w:t>
                    </w:r>
                  </w:p>
                  <w:p w:rsidR="00012695" w:rsidRPr="00012695" w:rsidRDefault="00012695" w:rsidP="00012695">
                    <w:pPr>
                      <w:widowControl w:val="0"/>
                      <w:tabs>
                        <w:tab w:val="left" w:pos="340"/>
                        <w:tab w:val="left" w:pos="400"/>
                        <w:tab w:val="left" w:pos="800"/>
                        <w:tab w:val="left" w:pos="1120"/>
                      </w:tabs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color w:val="133D8C"/>
                        <w:sz w:val="15"/>
                        <w:szCs w:val="15"/>
                      </w:rPr>
                    </w:pPr>
                    <w:r w:rsidRPr="00012695">
                      <w:rPr>
                        <w:rFonts w:ascii="Arial" w:hAnsi="Arial" w:cs="Arial"/>
                        <w:color w:val="133D8C"/>
                        <w:sz w:val="15"/>
                        <w:szCs w:val="15"/>
                      </w:rPr>
                      <w:t xml:space="preserve">Thunder </w:t>
                    </w:r>
                    <w:proofErr w:type="gramStart"/>
                    <w:r w:rsidRPr="00012695">
                      <w:rPr>
                        <w:rFonts w:ascii="Arial" w:hAnsi="Arial" w:cs="Arial"/>
                        <w:color w:val="133D8C"/>
                        <w:sz w:val="15"/>
                        <w:szCs w:val="15"/>
                      </w:rPr>
                      <w:t>Bay  ON</w:t>
                    </w:r>
                    <w:proofErr w:type="gramEnd"/>
                  </w:p>
                  <w:p w:rsidR="00012695" w:rsidRPr="00743E3E" w:rsidRDefault="00012695" w:rsidP="00012695">
                    <w:pPr>
                      <w:rPr>
                        <w:rFonts w:cs="Arial"/>
                      </w:rPr>
                    </w:pPr>
                    <w:r w:rsidRPr="00012695">
                      <w:rPr>
                        <w:rFonts w:ascii="Arial" w:hAnsi="Arial" w:cs="Arial"/>
                        <w:color w:val="133D8C"/>
                        <w:sz w:val="15"/>
                        <w:szCs w:val="15"/>
                      </w:rPr>
                      <w:t xml:space="preserve">P7B </w:t>
                    </w:r>
                    <w:proofErr w:type="gramStart"/>
                    <w:r w:rsidRPr="00012695">
                      <w:rPr>
                        <w:rFonts w:ascii="Arial" w:hAnsi="Arial" w:cs="Arial"/>
                        <w:color w:val="133D8C"/>
                        <w:sz w:val="15"/>
                        <w:szCs w:val="15"/>
                      </w:rPr>
                      <w:t>6V4  Canada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3035300</wp:posOffset>
              </wp:positionH>
              <wp:positionV relativeFrom="paragraph">
                <wp:posOffset>388620</wp:posOffset>
              </wp:positionV>
              <wp:extent cx="1447800" cy="58420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0" cy="58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2695" w:rsidRPr="00012695" w:rsidRDefault="00012695" w:rsidP="00012695">
                          <w:pPr>
                            <w:rPr>
                              <w:rFonts w:ascii="Arial" w:hAnsi="Arial" w:cs="Arial"/>
                              <w:color w:val="133D8C"/>
                              <w:sz w:val="15"/>
                              <w:szCs w:val="15"/>
                            </w:rPr>
                          </w:pPr>
                          <w:r w:rsidRPr="00012695">
                            <w:rPr>
                              <w:rFonts w:ascii="Arial" w:hAnsi="Arial" w:cs="Arial"/>
                              <w:color w:val="133D8C"/>
                              <w:sz w:val="15"/>
                              <w:szCs w:val="15"/>
                            </w:rPr>
                            <w:t>Tel: (807) 684-6000</w:t>
                          </w:r>
                          <w:r w:rsidRPr="00012695">
                            <w:rPr>
                              <w:rFonts w:ascii="Arial" w:hAnsi="Arial" w:cs="Arial"/>
                              <w:color w:val="133D8C"/>
                              <w:sz w:val="15"/>
                              <w:szCs w:val="15"/>
                            </w:rPr>
                            <w:br/>
                          </w:r>
                          <w:r w:rsidRPr="00012695">
                            <w:rPr>
                              <w:rFonts w:ascii="Arial" w:hAnsi="Arial" w:cs="Arial"/>
                              <w:b/>
                              <w:color w:val="133D8C"/>
                              <w:sz w:val="15"/>
                              <w:szCs w:val="15"/>
                            </w:rPr>
                            <w:t>www.tbrhsc.net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margin-left:239pt;margin-top:30.6pt;width:114pt;height:4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" filled="f" stroked="f">
              <v:path arrowok="t"/>
              <v:textbox>
                <w:txbxContent>
                  <w:p w:rsidR="00012695" w:rsidRPr="00012695" w:rsidRDefault="00012695" w:rsidP="00012695">
                    <w:pPr>
                      <w:rPr>
                        <w:rFonts w:ascii="Arial" w:hAnsi="Arial" w:cs="Arial"/>
                        <w:color w:val="133D8C"/>
                        <w:sz w:val="15"/>
                        <w:szCs w:val="15"/>
                      </w:rPr>
                    </w:pPr>
                    <w:r w:rsidRPr="00012695">
                      <w:rPr>
                        <w:rFonts w:ascii="Arial" w:hAnsi="Arial" w:cs="Arial"/>
                        <w:color w:val="133D8C"/>
                        <w:sz w:val="15"/>
                        <w:szCs w:val="15"/>
                      </w:rPr>
                      <w:t>Tel: (807) 684-6000</w:t>
                    </w:r>
                    <w:r w:rsidRPr="00012695">
                      <w:rPr>
                        <w:rFonts w:ascii="Arial" w:hAnsi="Arial" w:cs="Arial"/>
                        <w:color w:val="133D8C"/>
                        <w:sz w:val="15"/>
                        <w:szCs w:val="15"/>
                      </w:rPr>
                      <w:br/>
                    </w:r>
                    <w:r w:rsidRPr="00012695">
                      <w:rPr>
                        <w:rFonts w:ascii="Arial" w:hAnsi="Arial" w:cs="Arial"/>
                        <w:b/>
                        <w:color w:val="133D8C"/>
                        <w:sz w:val="15"/>
                        <w:szCs w:val="15"/>
                      </w:rPr>
                      <w:t>www.tbrhsc.net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34685"/>
    <w:multiLevelType w:val="hybridMultilevel"/>
    <w:tmpl w:val="2C74C068"/>
    <w:lvl w:ilvl="0" w:tplc="10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E8"/>
    <w:rsid w:val="00012695"/>
    <w:rsid w:val="00015009"/>
    <w:rsid w:val="00054DFF"/>
    <w:rsid w:val="00125DB5"/>
    <w:rsid w:val="001B27EE"/>
    <w:rsid w:val="0020487E"/>
    <w:rsid w:val="0028184D"/>
    <w:rsid w:val="00362DA0"/>
    <w:rsid w:val="00373FB9"/>
    <w:rsid w:val="003A17A9"/>
    <w:rsid w:val="004554DA"/>
    <w:rsid w:val="00512597"/>
    <w:rsid w:val="00521065"/>
    <w:rsid w:val="0055695C"/>
    <w:rsid w:val="005D3104"/>
    <w:rsid w:val="005E33D2"/>
    <w:rsid w:val="005E7B1C"/>
    <w:rsid w:val="006052D2"/>
    <w:rsid w:val="00621F9D"/>
    <w:rsid w:val="006526E6"/>
    <w:rsid w:val="006F00C4"/>
    <w:rsid w:val="00711D58"/>
    <w:rsid w:val="007D597A"/>
    <w:rsid w:val="007F1BE8"/>
    <w:rsid w:val="008E3BBB"/>
    <w:rsid w:val="0090437D"/>
    <w:rsid w:val="009E12E9"/>
    <w:rsid w:val="00A807D9"/>
    <w:rsid w:val="00AB105F"/>
    <w:rsid w:val="00BF75AF"/>
    <w:rsid w:val="00BF7834"/>
    <w:rsid w:val="00C2224B"/>
    <w:rsid w:val="00D11601"/>
    <w:rsid w:val="00D772E9"/>
    <w:rsid w:val="00E778F6"/>
    <w:rsid w:val="00F33604"/>
    <w:rsid w:val="00F5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08745D85"/>
  <w15:docId w15:val="{F3FF4F33-12D0-456A-8153-D55CBED1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6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695"/>
  </w:style>
  <w:style w:type="paragraph" w:styleId="Footer">
    <w:name w:val="footer"/>
    <w:basedOn w:val="Normal"/>
    <w:link w:val="FooterChar"/>
    <w:uiPriority w:val="99"/>
    <w:unhideWhenUsed/>
    <w:rsid w:val="000126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695"/>
  </w:style>
  <w:style w:type="paragraph" w:styleId="BalloonText">
    <w:name w:val="Balloon Text"/>
    <w:basedOn w:val="Normal"/>
    <w:link w:val="BalloonTextChar"/>
    <w:uiPriority w:val="99"/>
    <w:semiHidden/>
    <w:unhideWhenUsed/>
    <w:rsid w:val="000126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69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0126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character" w:customStyle="1" w:styleId="BODY">
    <w:name w:val="BODY"/>
    <w:uiPriority w:val="99"/>
    <w:rsid w:val="00012695"/>
    <w:rPr>
      <w:rFonts w:ascii="Gotham-Book" w:hAnsi="Gotham-Book" w:cs="Gotham-Book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52106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tationery\TBRHSC-Letterhead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TBRHSC-Letterhead-2016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TBRHSC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pcadmin</dc:creator>
  <cp:lastModifiedBy>pcadmin</cp:lastModifiedBy>
  <cp:revision>3</cp:revision>
  <dcterms:created xsi:type="dcterms:W3CDTF">2023-10-17T19:12:00Z</dcterms:created>
  <dcterms:modified xsi:type="dcterms:W3CDTF">2023-10-17T19:17:00Z</dcterms:modified>
</cp:coreProperties>
</file>